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5F" w:rsidRPr="00E902BE" w:rsidRDefault="00BE405F" w:rsidP="00BE405F">
      <w:pPr>
        <w:tabs>
          <w:tab w:val="left" w:pos="3060"/>
        </w:tabs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</w:t>
      </w:r>
      <w:r w:rsidRPr="00E902BE">
        <w:rPr>
          <w:rFonts w:asciiTheme="minorHAnsi" w:hAnsiTheme="minorHAnsi" w:cstheme="minorHAnsi"/>
        </w:rPr>
        <w:t>___________________________</w:t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  <w:t>_________________________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  <w:i/>
          <w:iCs/>
        </w:rPr>
      </w:pPr>
      <w:r w:rsidRPr="00E902BE">
        <w:rPr>
          <w:rFonts w:asciiTheme="minorHAnsi" w:hAnsiTheme="minorHAnsi" w:cstheme="minorHAnsi"/>
          <w:i/>
          <w:iCs/>
          <w:sz w:val="16"/>
          <w:szCs w:val="16"/>
        </w:rPr>
        <w:t>(imię i nazwisko nauczyciela)</w:t>
      </w:r>
      <w:r w:rsidRPr="00E902BE">
        <w:rPr>
          <w:rFonts w:asciiTheme="minorHAnsi" w:hAnsiTheme="minorHAnsi" w:cstheme="minorHAnsi"/>
          <w:sz w:val="16"/>
          <w:szCs w:val="16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  <w:i/>
          <w:sz w:val="16"/>
          <w:szCs w:val="16"/>
        </w:rPr>
        <w:t>(</w:t>
      </w:r>
      <w:r w:rsidRPr="00E902BE">
        <w:rPr>
          <w:rFonts w:asciiTheme="minorHAnsi" w:hAnsiTheme="minorHAnsi" w:cstheme="minorHAnsi"/>
          <w:i/>
          <w:iCs/>
          <w:sz w:val="16"/>
          <w:szCs w:val="16"/>
        </w:rPr>
        <w:t>miejscowość i data)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______________________________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i/>
          <w:iCs/>
          <w:sz w:val="16"/>
          <w:szCs w:val="16"/>
        </w:rPr>
        <w:t>(przedmiot, rodzaj prowadzonych zajęć)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______________________________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i/>
          <w:iCs/>
          <w:sz w:val="16"/>
          <w:szCs w:val="16"/>
        </w:rPr>
        <w:t>(nazwa szkoły</w:t>
      </w:r>
      <w:r w:rsidR="00E902BE" w:rsidRPr="00E902BE">
        <w:rPr>
          <w:rFonts w:asciiTheme="minorHAnsi" w:hAnsiTheme="minorHAnsi" w:cstheme="minorHAnsi"/>
          <w:i/>
          <w:iCs/>
          <w:sz w:val="16"/>
          <w:szCs w:val="16"/>
        </w:rPr>
        <w:t>/placówki</w:t>
      </w:r>
      <w:r w:rsidRPr="00E902BE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______________________________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i/>
          <w:iCs/>
          <w:sz w:val="16"/>
          <w:szCs w:val="16"/>
        </w:rPr>
        <w:t>(adres do korespondencji)</w:t>
      </w:r>
    </w:p>
    <w:p w:rsidR="00BE405F" w:rsidRPr="00E902BE" w:rsidRDefault="00BE405F" w:rsidP="00BE405F">
      <w:pPr>
        <w:spacing w:line="276" w:lineRule="auto"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______________________________</w:t>
      </w:r>
    </w:p>
    <w:p w:rsidR="00BE405F" w:rsidRPr="00E902BE" w:rsidRDefault="00BE405F" w:rsidP="00BE405F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02BE">
        <w:rPr>
          <w:rFonts w:asciiTheme="minorHAnsi" w:hAnsiTheme="minorHAnsi" w:cstheme="minorHAnsi"/>
          <w:i/>
          <w:sz w:val="16"/>
          <w:szCs w:val="16"/>
        </w:rPr>
        <w:t>(nr telefonu)</w:t>
      </w:r>
      <w:r w:rsidRPr="00E902BE">
        <w:rPr>
          <w:rFonts w:asciiTheme="minorHAnsi" w:hAnsiTheme="minorHAnsi" w:cstheme="minorHAnsi"/>
          <w:i/>
          <w:sz w:val="16"/>
          <w:szCs w:val="16"/>
        </w:rPr>
        <w:tab/>
      </w:r>
    </w:p>
    <w:p w:rsidR="00BE405F" w:rsidRPr="00E902BE" w:rsidRDefault="00BE405F" w:rsidP="00BE405F">
      <w:pPr>
        <w:spacing w:line="276" w:lineRule="auto"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______________________________</w:t>
      </w:r>
    </w:p>
    <w:p w:rsidR="00BE405F" w:rsidRPr="00E902BE" w:rsidRDefault="00BE405F" w:rsidP="00BE405F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i/>
          <w:sz w:val="16"/>
          <w:szCs w:val="16"/>
        </w:rPr>
        <w:t>(adres - email)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left="4248" w:right="-2"/>
        <w:jc w:val="both"/>
        <w:rPr>
          <w:rFonts w:asciiTheme="minorHAnsi" w:hAnsiTheme="minorHAnsi" w:cstheme="minorHAnsi"/>
          <w:color w:val="000000"/>
        </w:rPr>
      </w:pPr>
      <w:r w:rsidRPr="00E902BE">
        <w:rPr>
          <w:rFonts w:asciiTheme="minorHAnsi" w:hAnsiTheme="minorHAnsi" w:cstheme="minorHAnsi"/>
          <w:color w:val="000000"/>
        </w:rPr>
        <w:t>Pan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left="4248" w:right="-2"/>
        <w:jc w:val="both"/>
        <w:rPr>
          <w:rFonts w:asciiTheme="minorHAnsi" w:hAnsiTheme="minorHAnsi" w:cstheme="minorHAnsi"/>
          <w:b/>
          <w:color w:val="000000"/>
        </w:rPr>
      </w:pPr>
      <w:r w:rsidRPr="00E902BE">
        <w:rPr>
          <w:rFonts w:asciiTheme="minorHAnsi" w:hAnsiTheme="minorHAnsi" w:cstheme="minorHAnsi"/>
          <w:b/>
          <w:color w:val="000000"/>
        </w:rPr>
        <w:t xml:space="preserve">Jarosław Tomasz </w:t>
      </w:r>
      <w:proofErr w:type="spellStart"/>
      <w:r w:rsidRPr="00E902BE">
        <w:rPr>
          <w:rFonts w:asciiTheme="minorHAnsi" w:hAnsiTheme="minorHAnsi" w:cstheme="minorHAnsi"/>
          <w:b/>
          <w:color w:val="000000"/>
        </w:rPr>
        <w:t>Margielski</w:t>
      </w:r>
      <w:proofErr w:type="spellEnd"/>
      <w:r w:rsidRPr="00E902BE">
        <w:rPr>
          <w:rFonts w:asciiTheme="minorHAnsi" w:hAnsiTheme="minorHAnsi" w:cstheme="minorHAnsi"/>
          <w:b/>
          <w:color w:val="000000"/>
        </w:rPr>
        <w:tab/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left="4248" w:right="-2"/>
        <w:jc w:val="both"/>
        <w:rPr>
          <w:rFonts w:asciiTheme="minorHAnsi" w:hAnsiTheme="minorHAnsi" w:cstheme="minorHAnsi"/>
          <w:color w:val="000000"/>
        </w:rPr>
      </w:pPr>
      <w:r w:rsidRPr="00E902BE">
        <w:rPr>
          <w:rFonts w:asciiTheme="minorHAnsi" w:hAnsiTheme="minorHAnsi" w:cstheme="minorHAnsi"/>
          <w:color w:val="000000"/>
        </w:rPr>
        <w:t>Prezydent Miasta Otwocka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left="4248" w:right="-2"/>
        <w:jc w:val="both"/>
        <w:rPr>
          <w:rFonts w:asciiTheme="minorHAnsi" w:hAnsiTheme="minorHAnsi" w:cstheme="minorHAnsi"/>
          <w:color w:val="000000"/>
        </w:rPr>
      </w:pPr>
      <w:r w:rsidRPr="00E902BE">
        <w:rPr>
          <w:rFonts w:asciiTheme="minorHAnsi" w:hAnsiTheme="minorHAnsi" w:cstheme="minorHAnsi"/>
          <w:color w:val="000000"/>
        </w:rPr>
        <w:t>ul. Armii Krajowej 5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left="4248" w:right="-2"/>
        <w:jc w:val="both"/>
        <w:rPr>
          <w:rFonts w:asciiTheme="minorHAnsi" w:hAnsiTheme="minorHAnsi" w:cstheme="minorHAnsi"/>
          <w:color w:val="000000"/>
        </w:rPr>
      </w:pPr>
      <w:r w:rsidRPr="00E902BE">
        <w:rPr>
          <w:rFonts w:asciiTheme="minorHAnsi" w:hAnsiTheme="minorHAnsi" w:cstheme="minorHAnsi"/>
          <w:color w:val="000000"/>
        </w:rPr>
        <w:t>05 – 400 Otwock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right="-2"/>
        <w:rPr>
          <w:rFonts w:asciiTheme="minorHAnsi" w:hAnsiTheme="minorHAnsi" w:cstheme="minorHAnsi"/>
          <w:sz w:val="18"/>
          <w:szCs w:val="18"/>
        </w:rPr>
      </w:pPr>
      <w:proofErr w:type="spellStart"/>
      <w:r w:rsidRPr="00E902BE">
        <w:rPr>
          <w:rFonts w:asciiTheme="minorHAnsi" w:hAnsiTheme="minorHAnsi" w:cstheme="minorHAnsi"/>
          <w:sz w:val="18"/>
          <w:szCs w:val="18"/>
        </w:rPr>
        <w:t>wpł</w:t>
      </w:r>
      <w:proofErr w:type="spellEnd"/>
      <w:r w:rsidRPr="00E902BE">
        <w:rPr>
          <w:rFonts w:asciiTheme="minorHAnsi" w:hAnsiTheme="minorHAnsi" w:cstheme="minorHAnsi"/>
          <w:sz w:val="18"/>
          <w:szCs w:val="18"/>
        </w:rPr>
        <w:t>.: __________________</w:t>
      </w:r>
    </w:p>
    <w:p w:rsidR="00BE405F" w:rsidRPr="00E902BE" w:rsidRDefault="00BE405F" w:rsidP="00BE405F">
      <w:pPr>
        <w:tabs>
          <w:tab w:val="left" w:pos="8505"/>
        </w:tabs>
        <w:spacing w:line="276" w:lineRule="auto"/>
        <w:ind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E902BE">
        <w:rPr>
          <w:rFonts w:asciiTheme="minorHAnsi" w:hAnsiTheme="minorHAnsi" w:cstheme="minorHAnsi"/>
          <w:sz w:val="18"/>
          <w:szCs w:val="18"/>
        </w:rPr>
        <w:t>nr wniosku ____________</w:t>
      </w:r>
      <w:bookmarkStart w:id="0" w:name="_GoBack"/>
      <w:bookmarkEnd w:id="0"/>
      <w:r w:rsidRPr="00E902BE">
        <w:rPr>
          <w:rFonts w:asciiTheme="minorHAnsi" w:hAnsiTheme="minorHAnsi" w:cstheme="minorHAnsi"/>
          <w:b/>
          <w:sz w:val="18"/>
          <w:szCs w:val="18"/>
        </w:rPr>
        <w:tab/>
      </w:r>
    </w:p>
    <w:p w:rsidR="00BE405F" w:rsidRPr="00E902BE" w:rsidRDefault="00BE405F" w:rsidP="00BE405F">
      <w:pPr>
        <w:spacing w:line="276" w:lineRule="auto"/>
        <w:ind w:left="4956" w:firstLine="708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E902BE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za pośrednictwem</w:t>
      </w:r>
    </w:p>
    <w:p w:rsidR="00BE405F" w:rsidRPr="00E902BE" w:rsidRDefault="00BE405F" w:rsidP="00BE405F">
      <w:pPr>
        <w:spacing w:line="276" w:lineRule="auto"/>
        <w:ind w:left="566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902BE">
        <w:rPr>
          <w:rFonts w:asciiTheme="minorHAnsi" w:eastAsia="Calibri" w:hAnsiTheme="minorHAnsi" w:cstheme="minorHAnsi"/>
          <w:sz w:val="18"/>
          <w:szCs w:val="18"/>
          <w:lang w:eastAsia="en-US"/>
        </w:rPr>
        <w:t>Oświaty Miejskiej w Otwocku</w:t>
      </w:r>
    </w:p>
    <w:p w:rsidR="00BE405F" w:rsidRPr="00E902BE" w:rsidRDefault="00BE405F" w:rsidP="00BE405F">
      <w:pPr>
        <w:spacing w:line="276" w:lineRule="auto"/>
        <w:ind w:left="566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902BE">
        <w:rPr>
          <w:rFonts w:asciiTheme="minorHAnsi" w:eastAsia="Calibri" w:hAnsiTheme="minorHAnsi" w:cstheme="minorHAnsi"/>
          <w:sz w:val="18"/>
          <w:szCs w:val="18"/>
          <w:lang w:eastAsia="en-US"/>
        </w:rPr>
        <w:t>ul. Johna Lennona 4, 05 – 400 Otwock</w:t>
      </w:r>
    </w:p>
    <w:p w:rsidR="00BE405F" w:rsidRPr="00E902BE" w:rsidRDefault="00BE405F" w:rsidP="00BE405F">
      <w:pPr>
        <w:spacing w:line="276" w:lineRule="auto"/>
        <w:ind w:left="566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BE405F" w:rsidRPr="00E902BE" w:rsidRDefault="00BE405F" w:rsidP="00BE405F">
      <w:pPr>
        <w:pStyle w:val="formtyt"/>
        <w:spacing w:before="0" w:after="0" w:line="240" w:lineRule="auto"/>
        <w:rPr>
          <w:rFonts w:asciiTheme="minorHAnsi" w:hAnsiTheme="minorHAnsi" w:cstheme="minorHAnsi"/>
          <w:sz w:val="20"/>
        </w:rPr>
      </w:pPr>
      <w:r w:rsidRPr="00E902BE">
        <w:rPr>
          <w:rFonts w:asciiTheme="minorHAnsi" w:hAnsiTheme="minorHAnsi" w:cstheme="minorHAnsi"/>
          <w:sz w:val="20"/>
        </w:rPr>
        <w:t>WNIOSEK</w:t>
      </w:r>
    </w:p>
    <w:p w:rsidR="00BE405F" w:rsidRPr="00E902BE" w:rsidRDefault="00BE405F" w:rsidP="00BE405F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E902BE">
        <w:rPr>
          <w:rFonts w:asciiTheme="minorHAnsi" w:hAnsiTheme="minorHAnsi" w:cstheme="minorHAnsi"/>
          <w:b/>
          <w:sz w:val="20"/>
        </w:rPr>
        <w:t>O PODJĘCIE POSTĘPOWANIA EGZAMINACYJNEGO</w:t>
      </w:r>
    </w:p>
    <w:p w:rsidR="00BE405F" w:rsidRPr="00E902BE" w:rsidRDefault="00BE405F" w:rsidP="00BE405F">
      <w:pPr>
        <w:pStyle w:val="form"/>
        <w:tabs>
          <w:tab w:val="clear" w:pos="2268"/>
          <w:tab w:val="clear" w:pos="4082"/>
          <w:tab w:val="clear" w:pos="6350"/>
        </w:tabs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E902BE">
        <w:rPr>
          <w:rFonts w:asciiTheme="minorHAnsi" w:hAnsiTheme="minorHAnsi" w:cstheme="minorHAnsi"/>
          <w:b/>
          <w:sz w:val="20"/>
        </w:rPr>
        <w:t>NA STOPIEŃ NAUCZYCIELA MIANOWANEGO</w:t>
      </w:r>
    </w:p>
    <w:p w:rsidR="00BE405F" w:rsidRPr="00E902BE" w:rsidRDefault="00BE405F" w:rsidP="00BE405F">
      <w:pPr>
        <w:pStyle w:val="vskip4pt"/>
        <w:keepNext w:val="0"/>
        <w:keepLines w:val="0"/>
        <w:spacing w:after="0" w:line="360" w:lineRule="auto"/>
        <w:rPr>
          <w:rFonts w:asciiTheme="minorHAnsi" w:hAnsiTheme="minorHAnsi" w:cstheme="minorHAnsi"/>
          <w:sz w:val="20"/>
        </w:rPr>
      </w:pPr>
    </w:p>
    <w:p w:rsidR="00BE405F" w:rsidRPr="00E902BE" w:rsidRDefault="00BE405F" w:rsidP="00BE405F">
      <w:pPr>
        <w:pStyle w:val="form"/>
        <w:rPr>
          <w:rFonts w:asciiTheme="minorHAnsi" w:hAnsiTheme="minorHAnsi" w:cstheme="minorHAnsi"/>
          <w:sz w:val="24"/>
          <w:szCs w:val="24"/>
        </w:rPr>
      </w:pPr>
      <w:r w:rsidRPr="00E902BE">
        <w:rPr>
          <w:rFonts w:asciiTheme="minorHAnsi" w:hAnsiTheme="minorHAnsi" w:cstheme="minorHAnsi"/>
          <w:sz w:val="24"/>
          <w:szCs w:val="24"/>
        </w:rPr>
        <w:t xml:space="preserve">Na podstawie art. 9b ust. 2 i art. 9d ust. 7 ustawy z 26 stycznia 1982 r. – Karta Nauczyciela </w:t>
      </w:r>
      <w:r w:rsidR="00E902BE" w:rsidRPr="00E902BE">
        <w:rPr>
          <w:rFonts w:asciiTheme="minorHAnsi" w:hAnsiTheme="minorHAnsi" w:cstheme="minorHAnsi"/>
          <w:color w:val="000000"/>
          <w:sz w:val="24"/>
          <w:szCs w:val="24"/>
        </w:rPr>
        <w:t>(t. j. Dz. U. z 2021 r., poz. 1762</w:t>
      </w:r>
      <w:r w:rsidRPr="00E902BE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proofErr w:type="spellStart"/>
      <w:r w:rsidRPr="00E902BE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902BE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Pr="00E902BE">
        <w:rPr>
          <w:rFonts w:asciiTheme="minorHAnsi" w:hAnsiTheme="minorHAnsi" w:cstheme="minorHAnsi"/>
          <w:sz w:val="24"/>
          <w:szCs w:val="24"/>
        </w:rPr>
        <w:t>, w związku z uzyskaniem w dniu __________ pozytywnej oceny dorobku zawodowego za okres stażu, zwracam się z prośbą o podjęcie postępowania egzaminacyjnego na stopień nauczyciela mianowanego.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Jednocześnie na podstawie przysługującego mi prawa zgodnie z art. 9g ust. 5 ustawy – Karta Nauczyciela _____________________ (wnoszę / nie wnoszę)* o powołanie w skład komisji przedstawiciela związku zawodowego -  _________________________________ .</w:t>
      </w:r>
    </w:p>
    <w:p w:rsidR="00BE405F" w:rsidRPr="00E902BE" w:rsidRDefault="00BE405F" w:rsidP="00BE405F">
      <w:pPr>
        <w:ind w:firstLine="708"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</w:r>
      <w:r w:rsidRPr="00E902BE">
        <w:rPr>
          <w:rFonts w:asciiTheme="minorHAnsi" w:hAnsiTheme="minorHAnsi" w:cstheme="minorHAnsi"/>
        </w:rPr>
        <w:tab/>
        <w:t xml:space="preserve"> (nazwa związku zawodowego)</w:t>
      </w:r>
    </w:p>
    <w:p w:rsidR="00BE405F" w:rsidRPr="00E902BE" w:rsidRDefault="00E902BE" w:rsidP="00BE405F">
      <w:pPr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ab/>
        <w:t xml:space="preserve">Zgodnie z § 9 </w:t>
      </w:r>
      <w:r w:rsidR="00BE405F" w:rsidRPr="00E902BE">
        <w:rPr>
          <w:rFonts w:asciiTheme="minorHAnsi" w:hAnsiTheme="minorHAnsi" w:cstheme="minorHAnsi"/>
        </w:rPr>
        <w:t xml:space="preserve"> rozporządzenia Ministra Edukacji Narodowej z dnia 26 lipca 2018 roku w sprawie uzyskiwania stopni awansu zawodowego przez </w:t>
      </w:r>
      <w:r w:rsidRPr="00E902BE">
        <w:rPr>
          <w:rFonts w:asciiTheme="minorHAnsi" w:hAnsiTheme="minorHAnsi" w:cstheme="minorHAnsi"/>
        </w:rPr>
        <w:t>nauczycieli (t. j. Dz. U. z 2020 r., poz. 2200</w:t>
      </w:r>
      <w:r w:rsidR="00BE405F" w:rsidRPr="00E902BE">
        <w:rPr>
          <w:rFonts w:asciiTheme="minorHAnsi" w:hAnsiTheme="minorHAnsi" w:cstheme="minorHAnsi"/>
        </w:rPr>
        <w:t>) do wniosku załączam następującą dokumentację:</w:t>
      </w:r>
    </w:p>
    <w:p w:rsidR="00BE405F" w:rsidRPr="00E902BE" w:rsidRDefault="00BE405F" w:rsidP="00BE405F">
      <w:pPr>
        <w:jc w:val="both"/>
        <w:rPr>
          <w:rFonts w:asciiTheme="minorHAnsi" w:hAnsiTheme="minorHAnsi" w:cstheme="minorHAnsi"/>
        </w:rPr>
      </w:pPr>
    </w:p>
    <w:p w:rsidR="00BE405F" w:rsidRPr="00E902BE" w:rsidRDefault="00BE405F" w:rsidP="00BE405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kopie dokumentów potwierdzających posiadane kwalifikacje zawodowe, poświadczone przez dyrektora szkoły za zgodność z oryginałem;</w:t>
      </w:r>
    </w:p>
    <w:p w:rsidR="00BE405F" w:rsidRPr="00E902BE" w:rsidRDefault="00BE405F" w:rsidP="00BE405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kopię aktu nadania stopnia nauczyciela kontraktowego, poświadczoną przez dyrektora szkoły za zgodność z oryginałem;</w:t>
      </w:r>
    </w:p>
    <w:p w:rsidR="00BE405F" w:rsidRPr="00E902BE" w:rsidRDefault="00BE405F" w:rsidP="00BE405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zaświadczenie dyrektora szkoły o:</w:t>
      </w:r>
    </w:p>
    <w:p w:rsidR="00BE405F" w:rsidRPr="00E902BE" w:rsidRDefault="00BE405F" w:rsidP="00BE405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BE405F" w:rsidRPr="00E902BE" w:rsidRDefault="00BE405F" w:rsidP="00BE405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dacie zatwierdzenia planu rozwoju zawodowego i dacie złożenia przez nauczyciela sprawozdania z realizacji tego planu,</w:t>
      </w:r>
    </w:p>
    <w:p w:rsidR="00BE405F" w:rsidRPr="00E902BE" w:rsidRDefault="00BE405F" w:rsidP="00BE405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pracy;</w:t>
      </w:r>
    </w:p>
    <w:p w:rsidR="00BE405F" w:rsidRPr="00E902BE" w:rsidRDefault="00BE405F" w:rsidP="00BE405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kopię sprawozdania z realizacji planu rozwoju zawodowego poświadczoną przez dyrektora szkoły za zgodność z oryginałem;</w:t>
      </w:r>
    </w:p>
    <w:p w:rsidR="00BE405F" w:rsidRPr="00E902BE" w:rsidRDefault="00BE405F" w:rsidP="00BE405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kopię oceny dorobku zawodowego za okres stażu, poświadczoną przez dyrektora szkoły za zgodność z oryginałem.</w:t>
      </w:r>
    </w:p>
    <w:p w:rsidR="00BE405F" w:rsidRPr="00E902BE" w:rsidRDefault="00E902BE" w:rsidP="00E902BE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E902BE">
        <w:rPr>
          <w:rFonts w:asciiTheme="minorHAnsi" w:hAnsiTheme="minorHAnsi" w:cstheme="minorHAnsi"/>
        </w:rPr>
        <w:t>Dodatkowo oświadczenie o zmianie nazwiska (jeśli dotyczy).</w:t>
      </w:r>
    </w:p>
    <w:p w:rsidR="00BE405F" w:rsidRPr="00E902BE" w:rsidRDefault="00BE405F" w:rsidP="00BE405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BE405F" w:rsidRPr="00E902BE" w:rsidRDefault="00BE405F" w:rsidP="00BE405F">
      <w:pPr>
        <w:pStyle w:val="Nagwek"/>
        <w:tabs>
          <w:tab w:val="clear" w:pos="4536"/>
          <w:tab w:val="clear" w:pos="9072"/>
        </w:tabs>
        <w:ind w:left="5664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:rsidR="00BE405F" w:rsidRPr="00E902BE" w:rsidRDefault="00BE405F" w:rsidP="00BE405F">
      <w:pPr>
        <w:pStyle w:val="Nagwek"/>
        <w:tabs>
          <w:tab w:val="clear" w:pos="4536"/>
          <w:tab w:val="clear" w:pos="9072"/>
        </w:tabs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sz w:val="16"/>
          <w:szCs w:val="16"/>
        </w:rPr>
        <w:t>(podpis wnioskodawcy)</w:t>
      </w:r>
    </w:p>
    <w:p w:rsidR="00BE405F" w:rsidRPr="00E902BE" w:rsidRDefault="00BE405F" w:rsidP="00BE405F">
      <w:pPr>
        <w:pStyle w:val="Nagwek"/>
        <w:tabs>
          <w:tab w:val="clear" w:pos="4536"/>
          <w:tab w:val="clear" w:pos="9072"/>
        </w:tabs>
        <w:ind w:left="5664" w:hanging="5664"/>
        <w:rPr>
          <w:rFonts w:asciiTheme="minorHAnsi" w:hAnsiTheme="minorHAnsi" w:cstheme="minorHAnsi"/>
          <w:sz w:val="16"/>
          <w:szCs w:val="16"/>
        </w:rPr>
      </w:pPr>
      <w:r w:rsidRPr="00E902BE">
        <w:rPr>
          <w:rFonts w:asciiTheme="minorHAnsi" w:hAnsiTheme="minorHAnsi" w:cstheme="minorHAnsi"/>
          <w:sz w:val="16"/>
          <w:szCs w:val="16"/>
        </w:rPr>
        <w:t>*wpisać odpowiednio</w:t>
      </w:r>
    </w:p>
    <w:p w:rsidR="00BE405F" w:rsidRPr="00E902BE" w:rsidRDefault="00BE405F" w:rsidP="0020446E">
      <w:pPr>
        <w:rPr>
          <w:rFonts w:asciiTheme="minorHAnsi" w:hAnsiTheme="minorHAnsi" w:cstheme="minorHAnsi"/>
          <w:b/>
          <w:sz w:val="22"/>
          <w:szCs w:val="22"/>
        </w:rPr>
      </w:pPr>
    </w:p>
    <w:p w:rsidR="0020446E" w:rsidRPr="00E902BE" w:rsidRDefault="0020446E" w:rsidP="002044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446E" w:rsidRPr="00E902BE" w:rsidRDefault="0020446E" w:rsidP="002044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902BE">
        <w:rPr>
          <w:rFonts w:asciiTheme="minorHAnsi" w:hAnsiTheme="minorHAnsi" w:cstheme="minorHAnsi"/>
          <w:b/>
          <w:sz w:val="18"/>
          <w:szCs w:val="18"/>
        </w:rPr>
        <w:t>KLAUZULA INFORMACYJNA O PRZETWARZANIU DANYCH OSOBOWYCH</w:t>
      </w:r>
    </w:p>
    <w:p w:rsidR="00037B23" w:rsidRPr="00E902BE" w:rsidRDefault="0020446E" w:rsidP="002044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902BE">
        <w:rPr>
          <w:rFonts w:asciiTheme="minorHAnsi" w:hAnsiTheme="minorHAnsi" w:cstheme="minorHAnsi"/>
          <w:b/>
          <w:sz w:val="18"/>
          <w:szCs w:val="18"/>
        </w:rPr>
        <w:t>DLA</w:t>
      </w:r>
      <w:r w:rsidR="007276D5" w:rsidRPr="00E902BE">
        <w:rPr>
          <w:rFonts w:asciiTheme="minorHAnsi" w:hAnsiTheme="minorHAnsi" w:cstheme="minorHAnsi"/>
          <w:b/>
          <w:sz w:val="18"/>
          <w:szCs w:val="18"/>
        </w:rPr>
        <w:t xml:space="preserve"> NAUCZYCIELI </w:t>
      </w:r>
      <w:r w:rsidR="00037B23" w:rsidRPr="00E902BE">
        <w:rPr>
          <w:rFonts w:asciiTheme="minorHAnsi" w:hAnsiTheme="minorHAnsi" w:cstheme="minorHAnsi"/>
          <w:b/>
          <w:sz w:val="18"/>
          <w:szCs w:val="18"/>
        </w:rPr>
        <w:t>SKŁADAJĄCYCH WNIOSEK O PODJĘCIE POSTĘPOWANIA EGZAMINACYJNEGO NA STOPIEŃ NAUCZYCIELA MIANOWANEGO</w:t>
      </w:r>
    </w:p>
    <w:p w:rsidR="009B75DD" w:rsidRPr="00E902BE" w:rsidRDefault="009B75DD" w:rsidP="00AB38CB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5273C" w:rsidRPr="00E902BE" w:rsidRDefault="000A333B" w:rsidP="0035273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902BE">
        <w:rPr>
          <w:rFonts w:asciiTheme="minorHAnsi" w:hAnsiTheme="minorHAnsi" w:cstheme="minorHAnsi"/>
          <w:iCs/>
          <w:sz w:val="18"/>
          <w:szCs w:val="18"/>
        </w:rPr>
        <w:t>W związku z wejściem w życie w dniu 25 maja 2018r. ustawy o ochronie danych osobowych z dnia 10 maja 2018r. (</w:t>
      </w:r>
      <w:r w:rsidR="00D03FAA" w:rsidRPr="00E902BE">
        <w:rPr>
          <w:rFonts w:asciiTheme="minorHAnsi" w:hAnsiTheme="minorHAnsi" w:cstheme="minorHAnsi"/>
          <w:iCs/>
          <w:sz w:val="18"/>
          <w:szCs w:val="18"/>
        </w:rPr>
        <w:t xml:space="preserve">t. j. </w:t>
      </w:r>
      <w:r w:rsidRPr="00E902BE">
        <w:rPr>
          <w:rFonts w:asciiTheme="minorHAnsi" w:hAnsiTheme="minorHAnsi" w:cstheme="minorHAnsi"/>
          <w:iCs/>
          <w:sz w:val="18"/>
          <w:szCs w:val="18"/>
        </w:rPr>
        <w:t>Dz.</w:t>
      </w:r>
      <w:r w:rsidR="00D03FAA" w:rsidRPr="00E902BE">
        <w:rPr>
          <w:rFonts w:asciiTheme="minorHAnsi" w:hAnsiTheme="minorHAnsi" w:cstheme="minorHAnsi"/>
          <w:iCs/>
          <w:sz w:val="18"/>
          <w:szCs w:val="18"/>
        </w:rPr>
        <w:t xml:space="preserve"> U. 2019 poz. 1781</w:t>
      </w:r>
      <w:r w:rsidRPr="00E902BE">
        <w:rPr>
          <w:rFonts w:asciiTheme="minorHAnsi" w:hAnsiTheme="minorHAnsi" w:cstheme="minorHAnsi"/>
          <w:iCs/>
          <w:sz w:val="18"/>
          <w:szCs w:val="18"/>
        </w:rPr>
        <w:t>) oraz Informacją, o której mowa w art. 13</w:t>
      </w:r>
      <w:r w:rsidRPr="00E902BE">
        <w:rPr>
          <w:rFonts w:asciiTheme="minorHAnsi" w:hAnsiTheme="minorHAnsi" w:cstheme="minorHAnsi"/>
          <w:color w:val="000000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35273C" w:rsidRPr="00E902BE">
        <w:rPr>
          <w:rFonts w:asciiTheme="minorHAnsi" w:hAnsiTheme="minorHAnsi" w:cstheme="minorHAnsi"/>
          <w:sz w:val="18"/>
          <w:szCs w:val="18"/>
        </w:rPr>
        <w:t>„RODO”), informujemy o zasadach przetwarzania Pani/Pana danych osobowych oraz o przysługujących Pani/Panu prawach z tym związanych.</w:t>
      </w:r>
    </w:p>
    <w:p w:rsidR="00E756AF" w:rsidRPr="00E902BE" w:rsidRDefault="00E756AF" w:rsidP="00AB38C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AB38CB" w:rsidRPr="00E902BE" w:rsidRDefault="00AB38CB" w:rsidP="00AB38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902BE">
        <w:rPr>
          <w:rFonts w:asciiTheme="minorHAnsi" w:hAnsiTheme="minorHAnsi" w:cstheme="minorHAnsi"/>
          <w:iCs/>
          <w:sz w:val="18"/>
          <w:szCs w:val="18"/>
        </w:rPr>
        <w:t>Administratorem Pani/Pana danych osobowych jest</w:t>
      </w:r>
    </w:p>
    <w:p w:rsidR="00037B23" w:rsidRPr="00E902BE" w:rsidRDefault="00AB38CB" w:rsidP="00037B23">
      <w:pPr>
        <w:pStyle w:val="Akapitzlist"/>
        <w:jc w:val="both"/>
        <w:rPr>
          <w:rFonts w:asciiTheme="minorHAnsi" w:hAnsiTheme="minorHAnsi" w:cstheme="minorHAnsi"/>
          <w:iCs/>
          <w:color w:val="0000FF" w:themeColor="hyperlink"/>
          <w:sz w:val="18"/>
          <w:szCs w:val="18"/>
          <w:u w:val="single"/>
        </w:rPr>
      </w:pPr>
      <w:r w:rsidRPr="00E902BE">
        <w:rPr>
          <w:rFonts w:asciiTheme="minorHAnsi" w:hAnsiTheme="minorHAnsi" w:cstheme="minorHAnsi"/>
          <w:iCs/>
          <w:sz w:val="18"/>
          <w:szCs w:val="18"/>
        </w:rPr>
        <w:t>Oświata Miejska w Otwocku  Reprezentow</w:t>
      </w:r>
      <w:r w:rsidR="002A4088" w:rsidRPr="00E902BE">
        <w:rPr>
          <w:rFonts w:asciiTheme="minorHAnsi" w:hAnsiTheme="minorHAnsi" w:cstheme="minorHAnsi"/>
          <w:iCs/>
          <w:sz w:val="18"/>
          <w:szCs w:val="18"/>
        </w:rPr>
        <w:t xml:space="preserve">ana przez Dyrektora Panią Edytę </w:t>
      </w:r>
      <w:r w:rsidRPr="00E902BE">
        <w:rPr>
          <w:rFonts w:asciiTheme="minorHAnsi" w:hAnsiTheme="minorHAnsi" w:cstheme="minorHAnsi"/>
          <w:iCs/>
          <w:sz w:val="18"/>
          <w:szCs w:val="18"/>
        </w:rPr>
        <w:t>Rosłaniec, adres: ul. Johna Lennona 4, tel.: 2278</w:t>
      </w:r>
      <w:r w:rsidR="002A4088" w:rsidRPr="00E902BE">
        <w:rPr>
          <w:rFonts w:asciiTheme="minorHAnsi" w:hAnsiTheme="minorHAnsi" w:cstheme="minorHAnsi"/>
          <w:iCs/>
          <w:sz w:val="18"/>
          <w:szCs w:val="18"/>
        </w:rPr>
        <w:t xml:space="preserve">80206, e-mail: </w:t>
      </w:r>
      <w:hyperlink r:id="rId7" w:history="1">
        <w:r w:rsidR="002A4088" w:rsidRPr="00E902BE">
          <w:rPr>
            <w:rStyle w:val="Hipercze"/>
            <w:rFonts w:asciiTheme="minorHAnsi" w:hAnsiTheme="minorHAnsi" w:cstheme="minorHAnsi"/>
            <w:iCs/>
            <w:sz w:val="18"/>
            <w:szCs w:val="18"/>
          </w:rPr>
          <w:t>oswiata-otwock@oswiata-otwock.pl</w:t>
        </w:r>
      </w:hyperlink>
    </w:p>
    <w:p w:rsidR="002A4088" w:rsidRPr="00E902BE" w:rsidRDefault="00AB38CB" w:rsidP="002A408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902BE">
        <w:rPr>
          <w:rFonts w:asciiTheme="minorHAnsi" w:hAnsiTheme="minorHAnsi" w:cstheme="minorHAnsi"/>
          <w:iCs/>
          <w:sz w:val="18"/>
          <w:szCs w:val="18"/>
        </w:rPr>
        <w:t>Dane kontaktowe inspektora o</w:t>
      </w:r>
      <w:r w:rsidRPr="00E902BE">
        <w:rPr>
          <w:rFonts w:asciiTheme="minorHAnsi" w:hAnsiTheme="minorHAnsi" w:cstheme="minorHAnsi"/>
          <w:sz w:val="18"/>
          <w:szCs w:val="18"/>
        </w:rPr>
        <w:t>chrony danych: Pan</w:t>
      </w:r>
      <w:r w:rsidR="0091599D" w:rsidRPr="00E902BE">
        <w:rPr>
          <w:rFonts w:asciiTheme="minorHAnsi" w:hAnsiTheme="minorHAnsi" w:cstheme="minorHAnsi"/>
          <w:sz w:val="18"/>
          <w:szCs w:val="18"/>
        </w:rPr>
        <w:t>i</w:t>
      </w:r>
      <w:r w:rsidRPr="00E902BE">
        <w:rPr>
          <w:rFonts w:asciiTheme="minorHAnsi" w:hAnsiTheme="minorHAnsi" w:cstheme="minorHAnsi"/>
          <w:sz w:val="18"/>
          <w:szCs w:val="18"/>
        </w:rPr>
        <w:t xml:space="preserve"> </w:t>
      </w:r>
      <w:r w:rsidR="0091599D" w:rsidRPr="00E902BE">
        <w:rPr>
          <w:rFonts w:asciiTheme="minorHAnsi" w:hAnsiTheme="minorHAnsi" w:cstheme="minorHAnsi"/>
          <w:sz w:val="18"/>
          <w:szCs w:val="18"/>
        </w:rPr>
        <w:t>Bożenna Marchel - Potrzuska</w:t>
      </w:r>
      <w:r w:rsidRPr="00E902BE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911656" w:rsidRPr="00E902BE" w:rsidRDefault="002A4088" w:rsidP="00DB7A25">
      <w:pPr>
        <w:pStyle w:val="Akapitzlist"/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  <w:lang w:val="en-US"/>
        </w:rPr>
      </w:pPr>
      <w:r w:rsidRPr="00E902BE">
        <w:rPr>
          <w:rFonts w:asciiTheme="minorHAnsi" w:hAnsiTheme="minorHAnsi" w:cstheme="minorHAnsi"/>
          <w:sz w:val="18"/>
          <w:szCs w:val="18"/>
          <w:lang w:val="en-US"/>
        </w:rPr>
        <w:t>e-mail</w:t>
      </w:r>
      <w:r w:rsidR="000A333B" w:rsidRPr="00E902BE">
        <w:rPr>
          <w:rFonts w:asciiTheme="minorHAnsi" w:hAnsiTheme="minorHAnsi" w:cstheme="minorHAnsi"/>
          <w:sz w:val="18"/>
          <w:szCs w:val="18"/>
          <w:lang w:val="en-US"/>
        </w:rPr>
        <w:t>:</w:t>
      </w:r>
      <w:r w:rsidRPr="00E902BE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8" w:history="1">
        <w:r w:rsidR="00EA5808" w:rsidRPr="00E902BE">
          <w:rPr>
            <w:rStyle w:val="Hipercze"/>
            <w:rFonts w:asciiTheme="minorHAnsi" w:hAnsiTheme="minorHAnsi" w:cstheme="minorHAnsi"/>
            <w:sz w:val="18"/>
            <w:szCs w:val="18"/>
          </w:rPr>
          <w:t>iod@kancelaria-bmp.pl</w:t>
        </w:r>
      </w:hyperlink>
    </w:p>
    <w:p w:rsidR="002A4088" w:rsidRPr="00E902BE" w:rsidRDefault="00AB38CB" w:rsidP="00037B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Pani/Pana dane osobowe będą przetwarzane w celu przeprowadzenia postępowania egzaminacyjnego w sprawie nadania  stopnia awansu zawodowego nauczyciela mianowanego.</w:t>
      </w:r>
    </w:p>
    <w:p w:rsidR="00AB38CB" w:rsidRPr="00E902BE" w:rsidRDefault="00AB38CB" w:rsidP="00AB38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Podstawa prawna przetwarzania danych:</w:t>
      </w:r>
    </w:p>
    <w:p w:rsidR="00AB38CB" w:rsidRPr="00E902BE" w:rsidRDefault="00AB38CB" w:rsidP="00AB38CB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- art. 9b ust. 4 pkt 2 ustawy z dnia 26 stycznia 1982 r. – Karta Nauczyciela (</w:t>
      </w:r>
      <w:r w:rsidR="004B1A53" w:rsidRPr="00E902BE">
        <w:rPr>
          <w:rFonts w:asciiTheme="minorHAnsi" w:hAnsiTheme="minorHAnsi" w:cstheme="minorHAnsi"/>
          <w:sz w:val="18"/>
          <w:szCs w:val="18"/>
        </w:rPr>
        <w:t xml:space="preserve">t. j. </w:t>
      </w:r>
      <w:r w:rsidRPr="00E902BE">
        <w:rPr>
          <w:rFonts w:asciiTheme="minorHAnsi" w:hAnsiTheme="minorHAnsi" w:cstheme="minorHAnsi"/>
          <w:sz w:val="18"/>
          <w:szCs w:val="18"/>
        </w:rPr>
        <w:t xml:space="preserve">Dz. </w:t>
      </w:r>
      <w:r w:rsidR="00D03FAA" w:rsidRPr="00E902BE">
        <w:rPr>
          <w:rFonts w:asciiTheme="minorHAnsi" w:hAnsiTheme="minorHAnsi" w:cstheme="minorHAnsi"/>
          <w:sz w:val="18"/>
          <w:szCs w:val="18"/>
        </w:rPr>
        <w:t>U. z 2019</w:t>
      </w:r>
      <w:r w:rsidR="004B1A53" w:rsidRPr="00E902BE">
        <w:rPr>
          <w:rFonts w:asciiTheme="minorHAnsi" w:hAnsiTheme="minorHAnsi" w:cstheme="minorHAnsi"/>
          <w:sz w:val="18"/>
          <w:szCs w:val="18"/>
        </w:rPr>
        <w:t xml:space="preserve">, poz. </w:t>
      </w:r>
      <w:r w:rsidR="00D03FAA" w:rsidRPr="00E902BE">
        <w:rPr>
          <w:rFonts w:asciiTheme="minorHAnsi" w:hAnsiTheme="minorHAnsi" w:cstheme="minorHAnsi"/>
          <w:sz w:val="18"/>
          <w:szCs w:val="18"/>
        </w:rPr>
        <w:t>2215</w:t>
      </w:r>
      <w:r w:rsidRPr="00E902BE">
        <w:rPr>
          <w:rFonts w:asciiTheme="minorHAnsi" w:hAnsiTheme="minorHAnsi" w:cstheme="minorHAnsi"/>
          <w:sz w:val="18"/>
          <w:szCs w:val="18"/>
        </w:rPr>
        <w:t>)</w:t>
      </w:r>
      <w:r w:rsidR="00D057C2" w:rsidRPr="00E902BE">
        <w:rPr>
          <w:rFonts w:asciiTheme="minorHAnsi" w:hAnsiTheme="minorHAnsi" w:cstheme="minorHAnsi"/>
          <w:sz w:val="18"/>
          <w:szCs w:val="18"/>
        </w:rPr>
        <w:t>.</w:t>
      </w:r>
    </w:p>
    <w:p w:rsidR="00EB3B2B" w:rsidRPr="00E902BE" w:rsidRDefault="00AB38CB" w:rsidP="00EB3B2B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- § 9 rozporządzenia Ministra Edukacji Narodowe</w:t>
      </w:r>
      <w:r w:rsidR="004B1A53" w:rsidRPr="00E902BE">
        <w:rPr>
          <w:rFonts w:asciiTheme="minorHAnsi" w:hAnsiTheme="minorHAnsi" w:cstheme="minorHAnsi"/>
          <w:sz w:val="18"/>
          <w:szCs w:val="18"/>
        </w:rPr>
        <w:t>j z dnia 26 lipca 201</w:t>
      </w:r>
      <w:r w:rsidR="008F00C6" w:rsidRPr="00E902BE">
        <w:rPr>
          <w:rFonts w:asciiTheme="minorHAnsi" w:hAnsiTheme="minorHAnsi" w:cstheme="minorHAnsi"/>
          <w:sz w:val="18"/>
          <w:szCs w:val="18"/>
        </w:rPr>
        <w:t>8</w:t>
      </w:r>
      <w:r w:rsidR="002A4088" w:rsidRPr="00E902BE">
        <w:rPr>
          <w:rFonts w:asciiTheme="minorHAnsi" w:hAnsiTheme="minorHAnsi" w:cstheme="minorHAnsi"/>
          <w:sz w:val="18"/>
          <w:szCs w:val="18"/>
        </w:rPr>
        <w:t xml:space="preserve"> r.</w:t>
      </w:r>
      <w:r w:rsidR="009B75DD" w:rsidRPr="00E902BE">
        <w:rPr>
          <w:rFonts w:asciiTheme="minorHAnsi" w:hAnsiTheme="minorHAnsi" w:cstheme="minorHAnsi"/>
          <w:sz w:val="18"/>
          <w:szCs w:val="18"/>
        </w:rPr>
        <w:t xml:space="preserve"> </w:t>
      </w:r>
      <w:r w:rsidRPr="00E902BE">
        <w:rPr>
          <w:rFonts w:asciiTheme="minorHAnsi" w:hAnsiTheme="minorHAnsi" w:cstheme="minorHAnsi"/>
          <w:sz w:val="18"/>
          <w:szCs w:val="18"/>
        </w:rPr>
        <w:t xml:space="preserve">w sprawie uzyskiwania stopni awansu zawodowego przez nauczycieli </w:t>
      </w:r>
      <w:r w:rsidR="004B1A53" w:rsidRPr="00E902BE">
        <w:rPr>
          <w:rFonts w:asciiTheme="minorHAnsi" w:hAnsiTheme="minorHAnsi" w:cstheme="minorHAnsi"/>
          <w:sz w:val="18"/>
          <w:szCs w:val="18"/>
        </w:rPr>
        <w:t>(t. j. Dz. U. z 2018 r., poz. 1574</w:t>
      </w:r>
      <w:r w:rsidR="004F73C0" w:rsidRPr="00E902BE">
        <w:rPr>
          <w:rFonts w:asciiTheme="minorHAnsi" w:hAnsiTheme="minorHAnsi" w:cstheme="minorHAnsi"/>
          <w:sz w:val="18"/>
          <w:szCs w:val="18"/>
        </w:rPr>
        <w:t xml:space="preserve"> z późn. zm.</w:t>
      </w:r>
      <w:r w:rsidR="004B1A53" w:rsidRPr="00E902BE">
        <w:rPr>
          <w:rFonts w:asciiTheme="minorHAnsi" w:hAnsiTheme="minorHAnsi" w:cstheme="minorHAnsi"/>
          <w:sz w:val="18"/>
          <w:szCs w:val="18"/>
        </w:rPr>
        <w:t>)</w:t>
      </w:r>
      <w:r w:rsidR="008F00C6" w:rsidRPr="00E902BE">
        <w:rPr>
          <w:rFonts w:asciiTheme="minorHAnsi" w:hAnsiTheme="minorHAnsi" w:cstheme="minorHAnsi"/>
          <w:sz w:val="18"/>
          <w:szCs w:val="18"/>
        </w:rPr>
        <w:t>.</w:t>
      </w:r>
    </w:p>
    <w:p w:rsidR="00EB3B2B" w:rsidRPr="00E902BE" w:rsidRDefault="00EB3B2B" w:rsidP="00EB3B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W związku z przetwarzaniem danych w celach, o których mowa w pkt 3, odbiorcami Pani/Pana danych osobowych mogą być:</w:t>
      </w:r>
    </w:p>
    <w:p w:rsidR="00EB3B2B" w:rsidRPr="00E902BE" w:rsidRDefault="00EB3B2B" w:rsidP="00EB3B2B">
      <w:p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a)</w:t>
      </w:r>
      <w:r w:rsidRPr="00E902BE">
        <w:rPr>
          <w:rFonts w:asciiTheme="minorHAnsi" w:hAnsiTheme="minorHAnsi" w:cstheme="minorHAnsi"/>
          <w:sz w:val="18"/>
          <w:szCs w:val="18"/>
        </w:rPr>
        <w:tab/>
        <w:t>Członkowie Komisji Egzaminacyjnej,</w:t>
      </w:r>
    </w:p>
    <w:p w:rsidR="00EB3B2B" w:rsidRPr="00E902BE" w:rsidRDefault="00EB3B2B" w:rsidP="00EB3B2B">
      <w:p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b)</w:t>
      </w:r>
      <w:r w:rsidRPr="00E902BE">
        <w:rPr>
          <w:rFonts w:asciiTheme="minorHAnsi" w:hAnsiTheme="minorHAnsi" w:cstheme="minorHAnsi"/>
          <w:sz w:val="18"/>
          <w:szCs w:val="18"/>
        </w:rPr>
        <w:tab/>
        <w:t>Kuratorium Oświaty,</w:t>
      </w:r>
    </w:p>
    <w:p w:rsidR="00EB3B2B" w:rsidRPr="00E902BE" w:rsidRDefault="00EB3B2B" w:rsidP="00EB3B2B">
      <w:p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c)</w:t>
      </w:r>
      <w:r w:rsidRPr="00E902BE">
        <w:rPr>
          <w:rFonts w:asciiTheme="minorHAnsi" w:hAnsiTheme="minorHAnsi" w:cstheme="minorHAnsi"/>
          <w:sz w:val="18"/>
          <w:szCs w:val="18"/>
        </w:rPr>
        <w:tab/>
        <w:t>Miasto Otwock</w:t>
      </w:r>
    </w:p>
    <w:p w:rsidR="00807F38" w:rsidRPr="00E902BE" w:rsidRDefault="00AB38CB" w:rsidP="00EB3B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 xml:space="preserve">Pani/Pana dane osobowe będą przechowywane przez okres 50 lat (kategoria </w:t>
      </w:r>
      <w:r w:rsidR="0030291D" w:rsidRPr="00E902BE">
        <w:rPr>
          <w:rFonts w:asciiTheme="minorHAnsi" w:hAnsiTheme="minorHAnsi" w:cstheme="minorHAnsi"/>
          <w:sz w:val="18"/>
          <w:szCs w:val="18"/>
        </w:rPr>
        <w:t xml:space="preserve"> archiwalna BE 50)</w:t>
      </w:r>
      <w:r w:rsidR="00807F38" w:rsidRPr="00E902BE">
        <w:rPr>
          <w:rFonts w:asciiTheme="minorHAnsi" w:hAnsiTheme="minorHAnsi" w:cstheme="minorHAnsi"/>
          <w:sz w:val="18"/>
          <w:szCs w:val="18"/>
        </w:rPr>
        <w:t>.</w:t>
      </w:r>
    </w:p>
    <w:p w:rsidR="00807F38" w:rsidRPr="00E902BE" w:rsidRDefault="00AB38CB" w:rsidP="00037B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Przysługuje Pani/Panu prawo do dostępu oraz sprostowania danych osobowych dotyczących Pani/Pana.</w:t>
      </w:r>
    </w:p>
    <w:p w:rsidR="00807F38" w:rsidRPr="00E902BE" w:rsidRDefault="00AB38CB" w:rsidP="00037B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 xml:space="preserve">Przysługuje Pani/Panu prawo do wniesienia skargi do </w:t>
      </w:r>
      <w:r w:rsidRPr="00E902BE">
        <w:rPr>
          <w:rFonts w:asciiTheme="minorHAnsi" w:eastAsia="Calibri" w:hAnsiTheme="minorHAnsi" w:cstheme="minorHAnsi"/>
          <w:noProof/>
          <w:color w:val="000000"/>
          <w:sz w:val="18"/>
          <w:szCs w:val="18"/>
          <w:lang w:eastAsia="en-US"/>
        </w:rPr>
        <w:t>Prezesa Urzędu Ochrony Danych Osobowych, ul. Stawki 2, 00-193  Warszawa.</w:t>
      </w:r>
    </w:p>
    <w:p w:rsidR="00AB38CB" w:rsidRPr="00E902BE" w:rsidRDefault="00AB38CB" w:rsidP="00807F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eastAsia="Calibri" w:hAnsiTheme="minorHAnsi" w:cstheme="minorHAnsi"/>
          <w:noProof/>
          <w:color w:val="000000"/>
          <w:sz w:val="18"/>
          <w:szCs w:val="18"/>
          <w:lang w:eastAsia="en-US"/>
        </w:rPr>
        <w:t xml:space="preserve">Podanie danych osobowych jest wymogiem ustawowym. Jeżeli wniosek o podjęcie postępowania egzaminacyjnego lub załączona dokumentacja nie będą spełniać wymagań formalnych, </w:t>
      </w:r>
      <w:r w:rsidR="00807F38" w:rsidRPr="00E902BE">
        <w:rPr>
          <w:rFonts w:asciiTheme="minorHAnsi" w:eastAsia="Calibri" w:hAnsiTheme="minorHAnsi" w:cstheme="minorHAnsi"/>
          <w:noProof/>
          <w:color w:val="000000"/>
          <w:sz w:val="18"/>
          <w:szCs w:val="18"/>
          <w:lang w:eastAsia="en-US"/>
        </w:rPr>
        <w:t>Oświata Miejska w Otwocku</w:t>
      </w:r>
      <w:r w:rsidRPr="00E902BE">
        <w:rPr>
          <w:rFonts w:asciiTheme="minorHAnsi" w:eastAsia="Calibri" w:hAnsiTheme="minorHAnsi" w:cstheme="minorHAnsi"/>
          <w:noProof/>
          <w:color w:val="000000"/>
          <w:sz w:val="18"/>
          <w:szCs w:val="18"/>
          <w:lang w:eastAsia="en-US"/>
        </w:rPr>
        <w:t xml:space="preserve"> wskaże szczegółowo stwierdzone braki i wezwie Panią/Pana do ich usunięcia w terminie 14 dni wraz z pouczeniem, że nieusunięcie tych braków w treminie spowoduje pozostawienie wniosku bez rozpoznania.</w:t>
      </w:r>
    </w:p>
    <w:p w:rsidR="0021042F" w:rsidRPr="00E902BE" w:rsidRDefault="0021042F" w:rsidP="00807F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eastAsia="Calibri" w:hAnsiTheme="minorHAnsi" w:cstheme="minorHAnsi"/>
          <w:noProof/>
          <w:color w:val="000000"/>
          <w:sz w:val="18"/>
          <w:szCs w:val="18"/>
          <w:lang w:eastAsia="en-US"/>
        </w:rPr>
        <w:t>Zebrane dane osobowe nie będą podlegały zautomatyzowanym procesom decyzyjnym, w tym profilowaniu.</w:t>
      </w:r>
    </w:p>
    <w:p w:rsidR="0020446E" w:rsidRPr="00E902BE" w:rsidRDefault="0020446E" w:rsidP="0020446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0446E" w:rsidRPr="00E902BE" w:rsidRDefault="0020446E" w:rsidP="0020446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0446E" w:rsidRPr="00E902BE" w:rsidRDefault="00370533" w:rsidP="00370533">
      <w:pPr>
        <w:ind w:left="4956"/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Zapoznałem się</w:t>
      </w:r>
    </w:p>
    <w:p w:rsidR="00BE405F" w:rsidRPr="00E902BE" w:rsidRDefault="00BE405F" w:rsidP="00370533">
      <w:pPr>
        <w:ind w:left="4956"/>
        <w:jc w:val="both"/>
        <w:rPr>
          <w:rFonts w:asciiTheme="minorHAnsi" w:hAnsiTheme="minorHAnsi" w:cstheme="minorHAnsi"/>
          <w:sz w:val="18"/>
          <w:szCs w:val="18"/>
        </w:rPr>
      </w:pPr>
    </w:p>
    <w:p w:rsidR="0020446E" w:rsidRPr="00E902BE" w:rsidRDefault="0020446E" w:rsidP="0020446E">
      <w:pPr>
        <w:jc w:val="both"/>
        <w:rPr>
          <w:rFonts w:asciiTheme="minorHAnsi" w:hAnsiTheme="minorHAnsi" w:cstheme="minorHAnsi"/>
          <w:sz w:val="18"/>
          <w:szCs w:val="18"/>
        </w:rPr>
      </w:pPr>
      <w:r w:rsidRPr="00E902BE">
        <w:rPr>
          <w:rFonts w:asciiTheme="minorHAnsi" w:hAnsiTheme="minorHAnsi" w:cstheme="minorHAnsi"/>
          <w:sz w:val="18"/>
          <w:szCs w:val="18"/>
        </w:rPr>
        <w:t>______________________________</w:t>
      </w:r>
      <w:r w:rsidRPr="00E902BE">
        <w:rPr>
          <w:rFonts w:asciiTheme="minorHAnsi" w:hAnsiTheme="minorHAnsi" w:cstheme="minorHAnsi"/>
          <w:sz w:val="18"/>
          <w:szCs w:val="18"/>
        </w:rPr>
        <w:tab/>
      </w:r>
      <w:r w:rsidRPr="00E902BE">
        <w:rPr>
          <w:rFonts w:asciiTheme="minorHAnsi" w:hAnsiTheme="minorHAnsi" w:cstheme="minorHAnsi"/>
          <w:sz w:val="18"/>
          <w:szCs w:val="18"/>
        </w:rPr>
        <w:tab/>
      </w:r>
      <w:r w:rsidRPr="00E902BE">
        <w:rPr>
          <w:rFonts w:asciiTheme="minorHAnsi" w:hAnsiTheme="minorHAnsi" w:cstheme="minorHAnsi"/>
          <w:sz w:val="18"/>
          <w:szCs w:val="18"/>
        </w:rPr>
        <w:tab/>
        <w:t>________________________________________</w:t>
      </w:r>
    </w:p>
    <w:p w:rsidR="0020446E" w:rsidRPr="00E902BE" w:rsidRDefault="0020446E" w:rsidP="002044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902BE">
        <w:rPr>
          <w:rFonts w:asciiTheme="minorHAnsi" w:hAnsiTheme="minorHAnsi" w:cstheme="minorHAnsi"/>
          <w:i/>
          <w:sz w:val="18"/>
          <w:szCs w:val="18"/>
        </w:rPr>
        <w:tab/>
        <w:t>/miejscowość i data/</w:t>
      </w:r>
      <w:r w:rsidRPr="00E902BE">
        <w:rPr>
          <w:rFonts w:asciiTheme="minorHAnsi" w:hAnsiTheme="minorHAnsi" w:cstheme="minorHAnsi"/>
          <w:i/>
          <w:sz w:val="18"/>
          <w:szCs w:val="18"/>
        </w:rPr>
        <w:tab/>
      </w:r>
      <w:r w:rsidRPr="00E902BE">
        <w:rPr>
          <w:rFonts w:asciiTheme="minorHAnsi" w:hAnsiTheme="minorHAnsi" w:cstheme="minorHAnsi"/>
          <w:i/>
          <w:sz w:val="18"/>
          <w:szCs w:val="18"/>
        </w:rPr>
        <w:tab/>
      </w:r>
      <w:r w:rsidRPr="00E902BE">
        <w:rPr>
          <w:rFonts w:asciiTheme="minorHAnsi" w:hAnsiTheme="minorHAnsi" w:cstheme="minorHAnsi"/>
          <w:i/>
          <w:sz w:val="18"/>
          <w:szCs w:val="18"/>
        </w:rPr>
        <w:tab/>
      </w:r>
      <w:r w:rsidRPr="00E902BE">
        <w:rPr>
          <w:rFonts w:asciiTheme="minorHAnsi" w:hAnsiTheme="minorHAnsi" w:cstheme="minorHAnsi"/>
          <w:i/>
          <w:sz w:val="18"/>
          <w:szCs w:val="18"/>
        </w:rPr>
        <w:tab/>
      </w:r>
      <w:r w:rsidR="00037B23" w:rsidRPr="00E902BE">
        <w:rPr>
          <w:rFonts w:asciiTheme="minorHAnsi" w:hAnsiTheme="minorHAnsi" w:cstheme="minorHAnsi"/>
          <w:i/>
          <w:sz w:val="18"/>
          <w:szCs w:val="18"/>
        </w:rPr>
        <w:t>/podpis nauczyciela - wnioskodawcy</w:t>
      </w:r>
      <w:r w:rsidRPr="00E902BE">
        <w:rPr>
          <w:rFonts w:asciiTheme="minorHAnsi" w:hAnsiTheme="minorHAnsi" w:cstheme="minorHAnsi"/>
          <w:i/>
          <w:sz w:val="18"/>
          <w:szCs w:val="18"/>
        </w:rPr>
        <w:t>/</w:t>
      </w:r>
    </w:p>
    <w:p w:rsidR="00580EB2" w:rsidRPr="00E902BE" w:rsidRDefault="00580EB2" w:rsidP="00580EB2">
      <w:pPr>
        <w:ind w:left="2124"/>
        <w:rPr>
          <w:rFonts w:asciiTheme="minorHAnsi" w:hAnsiTheme="minorHAnsi" w:cstheme="minorHAnsi"/>
          <w:sz w:val="18"/>
          <w:szCs w:val="18"/>
        </w:rPr>
      </w:pPr>
    </w:p>
    <w:sectPr w:rsidR="00580EB2" w:rsidRPr="00E902BE" w:rsidSect="003116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5F" w:rsidRDefault="00BE405F" w:rsidP="009B75DD">
      <w:r>
        <w:separator/>
      </w:r>
    </w:p>
  </w:endnote>
  <w:endnote w:type="continuationSeparator" w:id="0">
    <w:p w:rsidR="00BE405F" w:rsidRDefault="00BE405F" w:rsidP="009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5F" w:rsidRDefault="00BE405F" w:rsidP="009B75DD">
      <w:r>
        <w:separator/>
      </w:r>
    </w:p>
  </w:footnote>
  <w:footnote w:type="continuationSeparator" w:id="0">
    <w:p w:rsidR="00BE405F" w:rsidRDefault="00BE405F" w:rsidP="009B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DEE"/>
    <w:multiLevelType w:val="hybridMultilevel"/>
    <w:tmpl w:val="41D63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5ED"/>
    <w:multiLevelType w:val="hybridMultilevel"/>
    <w:tmpl w:val="DB26FFF8"/>
    <w:lvl w:ilvl="0" w:tplc="5F164CC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C6F5F"/>
    <w:multiLevelType w:val="hybridMultilevel"/>
    <w:tmpl w:val="F42E1B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9D3623"/>
    <w:multiLevelType w:val="hybridMultilevel"/>
    <w:tmpl w:val="1228D44C"/>
    <w:lvl w:ilvl="0" w:tplc="142419C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C448B2"/>
    <w:multiLevelType w:val="hybridMultilevel"/>
    <w:tmpl w:val="1E0A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1"/>
    <w:rsid w:val="00037B23"/>
    <w:rsid w:val="000A333B"/>
    <w:rsid w:val="001118D9"/>
    <w:rsid w:val="0020446E"/>
    <w:rsid w:val="0021042F"/>
    <w:rsid w:val="002A4088"/>
    <w:rsid w:val="0030291D"/>
    <w:rsid w:val="00311648"/>
    <w:rsid w:val="0035273C"/>
    <w:rsid w:val="00370533"/>
    <w:rsid w:val="004B1A53"/>
    <w:rsid w:val="004F73C0"/>
    <w:rsid w:val="00580EB2"/>
    <w:rsid w:val="007276D5"/>
    <w:rsid w:val="00807F38"/>
    <w:rsid w:val="00885761"/>
    <w:rsid w:val="008C481D"/>
    <w:rsid w:val="008F00C6"/>
    <w:rsid w:val="00911656"/>
    <w:rsid w:val="0091599D"/>
    <w:rsid w:val="00984620"/>
    <w:rsid w:val="009B75DD"/>
    <w:rsid w:val="00AB38CB"/>
    <w:rsid w:val="00BE405F"/>
    <w:rsid w:val="00D03FAA"/>
    <w:rsid w:val="00D057C2"/>
    <w:rsid w:val="00DB7A25"/>
    <w:rsid w:val="00E756AF"/>
    <w:rsid w:val="00E902BE"/>
    <w:rsid w:val="00EA5808"/>
    <w:rsid w:val="00E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81B1A-726A-4B3C-BFC1-0DFD209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8CB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rsid w:val="002A408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9B7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75DD"/>
    <w:rPr>
      <w:sz w:val="24"/>
      <w:szCs w:val="24"/>
    </w:rPr>
  </w:style>
  <w:style w:type="paragraph" w:styleId="Stopka">
    <w:name w:val="footer"/>
    <w:basedOn w:val="Normalny"/>
    <w:link w:val="StopkaZnak"/>
    <w:rsid w:val="009B7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75DD"/>
    <w:rPr>
      <w:sz w:val="24"/>
      <w:szCs w:val="24"/>
    </w:rPr>
  </w:style>
  <w:style w:type="paragraph" w:customStyle="1" w:styleId="form">
    <w:name w:val="form"/>
    <w:rsid w:val="00BE405F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paragraph" w:customStyle="1" w:styleId="vskip4pt">
    <w:name w:val="vskip 4pt"/>
    <w:rsid w:val="00BE405F"/>
    <w:pPr>
      <w:keepNext/>
      <w:keepLines/>
      <w:widowControl w:val="0"/>
      <w:suppressAutoHyphens/>
      <w:autoSpaceDE w:val="0"/>
      <w:spacing w:after="80" w:line="230" w:lineRule="atLeast"/>
    </w:pPr>
    <w:rPr>
      <w:rFonts w:eastAsia="Arial"/>
      <w:sz w:val="22"/>
      <w:lang w:eastAsia="ar-SA"/>
    </w:rPr>
  </w:style>
  <w:style w:type="paragraph" w:customStyle="1" w:styleId="formtyt">
    <w:name w:val="form tyt"/>
    <w:rsid w:val="00BE405F"/>
    <w:pPr>
      <w:keepNext/>
      <w:keepLines/>
      <w:widowControl w:val="0"/>
      <w:suppressAutoHyphens/>
      <w:autoSpaceDE w:val="0"/>
      <w:spacing w:before="100" w:after="200" w:line="203" w:lineRule="atLeast"/>
      <w:jc w:val="center"/>
    </w:pPr>
    <w:rPr>
      <w:rFonts w:eastAsia="Arial"/>
      <w:b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ncelaria-bm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-otwock@oswiata-otw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81528F6E</Template>
  <TotalTime>13</TotalTime>
  <Pages>2</Pages>
  <Words>752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</dc:creator>
  <cp:lastModifiedBy>Kinga Chmielewska</cp:lastModifiedBy>
  <cp:revision>3</cp:revision>
  <dcterms:created xsi:type="dcterms:W3CDTF">2023-01-27T09:56:00Z</dcterms:created>
  <dcterms:modified xsi:type="dcterms:W3CDTF">2023-01-27T10:14:00Z</dcterms:modified>
</cp:coreProperties>
</file>